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6F59A3" w14:textId="253F5033" w:rsidR="00A247E5" w:rsidRDefault="00A247E5" w:rsidP="00B24522">
      <w:pPr>
        <w:pStyle w:val="AttachmentHeading"/>
        <w:outlineLvl w:val="9"/>
      </w:pPr>
    </w:p>
    <w:tbl>
      <w:tblPr>
        <w:tblStyle w:val="TableGrid"/>
        <w:tblW w:w="9454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95"/>
        <w:gridCol w:w="1575"/>
        <w:gridCol w:w="387"/>
        <w:gridCol w:w="669"/>
        <w:gridCol w:w="1057"/>
        <w:gridCol w:w="236"/>
      </w:tblGrid>
      <w:tr w:rsidR="00FE4D97" w14:paraId="7BAC8F3B" w14:textId="77777777" w:rsidTr="00ED0F1E">
        <w:trPr>
          <w:trHeight w:val="321"/>
        </w:trPr>
        <w:tc>
          <w:tcPr>
            <w:tcW w:w="50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CE79F6" w14:textId="77777777" w:rsidR="00FE4D97" w:rsidRPr="00163485" w:rsidRDefault="00FE4D97" w:rsidP="00C96B49">
            <w:pPr>
              <w:pStyle w:val="BodyItalic"/>
              <w:ind w:left="-105"/>
              <w:jc w:val="center"/>
              <w:rPr>
                <w:b/>
                <w:i w:val="0"/>
                <w:sz w:val="24"/>
                <w:szCs w:val="24"/>
              </w:rPr>
            </w:pPr>
            <w:r w:rsidRPr="00FE4D97">
              <w:rPr>
                <w:b/>
                <w:i w:val="0"/>
                <w:sz w:val="24"/>
                <w:szCs w:val="24"/>
              </w:rPr>
              <w:t>TREND ANALYSIS WORKSHEET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bottom"/>
          </w:tcPr>
          <w:p w14:paraId="5929B19A" w14:textId="77777777" w:rsidR="00FE4D97" w:rsidRPr="00314E50" w:rsidRDefault="00FE4D97" w:rsidP="00C96B49">
            <w:pPr>
              <w:pStyle w:val="BodyItalic"/>
              <w:spacing w:before="40"/>
              <w:jc w:val="right"/>
              <w:rPr>
                <w:i w:val="0"/>
                <w:sz w:val="16"/>
                <w:szCs w:val="16"/>
              </w:rPr>
            </w:pPr>
            <w:r w:rsidRPr="00314E50">
              <w:rPr>
                <w:i w:val="0"/>
                <w:sz w:val="16"/>
                <w:szCs w:val="16"/>
              </w:rPr>
              <w:t>Date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8F359E" w14:textId="77777777" w:rsidR="00FE4D97" w:rsidRDefault="00FE4D97" w:rsidP="00C96B49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2408AB9E" w14:textId="77777777" w:rsidR="00FE4D97" w:rsidRDefault="00FE4D97" w:rsidP="00C96B49">
            <w:pPr>
              <w:pStyle w:val="BodyItalic"/>
              <w:rPr>
                <w:i w:val="0"/>
              </w:rPr>
            </w:pPr>
          </w:p>
        </w:tc>
      </w:tr>
      <w:tr w:rsidR="00FE4D97" w14:paraId="6D303C27" w14:textId="77777777" w:rsidTr="00ED0F1E">
        <w:tc>
          <w:tcPr>
            <w:tcW w:w="5035" w:type="dxa"/>
            <w:vMerge/>
            <w:tcBorders>
              <w:left w:val="single" w:sz="4" w:space="0" w:color="auto"/>
            </w:tcBorders>
          </w:tcPr>
          <w:p w14:paraId="25FFCB89" w14:textId="77777777" w:rsidR="00FE4D97" w:rsidRDefault="00FE4D97" w:rsidP="00C96B49">
            <w:pPr>
              <w:pStyle w:val="BodyItalic"/>
              <w:rPr>
                <w:i w:val="0"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61301F68" w14:textId="77777777" w:rsidR="00FE4D97" w:rsidRPr="00314E50" w:rsidRDefault="00FE4D97" w:rsidP="00C96B49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  <w:r w:rsidRPr="00314E50">
              <w:rPr>
                <w:i w:val="0"/>
                <w:sz w:val="16"/>
                <w:szCs w:val="16"/>
              </w:rPr>
              <w:t>Project No.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1D46B" w14:textId="77777777" w:rsidR="00FE4D97" w:rsidRDefault="00FE4D97" w:rsidP="00C96B49">
            <w:pPr>
              <w:pStyle w:val="BodyItalic"/>
              <w:rPr>
                <w:i w:val="0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28AEB51C" w14:textId="77777777" w:rsidR="00FE4D97" w:rsidRDefault="00FE4D97" w:rsidP="00C96B49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166BB67" w14:textId="77777777" w:rsidR="00FE4D97" w:rsidRDefault="00FE4D97" w:rsidP="00C96B49">
            <w:pPr>
              <w:pStyle w:val="BodyItalic"/>
              <w:rPr>
                <w:i w:val="0"/>
              </w:rPr>
            </w:pPr>
          </w:p>
        </w:tc>
      </w:tr>
      <w:tr w:rsidR="00FE4D97" w14:paraId="39D03D6C" w14:textId="77777777" w:rsidTr="00ED0F1E">
        <w:tc>
          <w:tcPr>
            <w:tcW w:w="50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8086EC" w14:textId="77777777" w:rsidR="00FE4D97" w:rsidRDefault="00FE4D97" w:rsidP="00C96B49">
            <w:pPr>
              <w:pStyle w:val="BodyItalic"/>
              <w:rPr>
                <w:i w:val="0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53C4F528" w14:textId="77777777" w:rsidR="00FE4D97" w:rsidRPr="00314E50" w:rsidRDefault="00FE4D97" w:rsidP="00C96B49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FDEF40" w14:textId="77777777" w:rsidR="00FE4D97" w:rsidRPr="008D6D11" w:rsidRDefault="00FE4D97" w:rsidP="00C96B49">
            <w:pPr>
              <w:pStyle w:val="BodyItalic"/>
              <w:rPr>
                <w:i w:val="0"/>
                <w:sz w:val="10"/>
                <w:szCs w:val="10"/>
              </w:rPr>
            </w:pPr>
          </w:p>
        </w:tc>
      </w:tr>
      <w:tr w:rsidR="00FE4D97" w:rsidRPr="00F877E4" w14:paraId="39DDA601" w14:textId="77777777" w:rsidTr="00ED0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55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D1238B" w14:textId="77777777" w:rsidR="00FE4D97" w:rsidRPr="00F877E4" w:rsidRDefault="00FE4D97" w:rsidP="00C96B49">
            <w:pPr>
              <w:pStyle w:val="BodyItalic"/>
              <w:rPr>
                <w:i w:val="0"/>
                <w:sz w:val="14"/>
                <w:szCs w:val="14"/>
              </w:rPr>
            </w:pPr>
            <w:r>
              <w:rPr>
                <w:i w:val="0"/>
                <w:sz w:val="14"/>
                <w:szCs w:val="14"/>
              </w:rPr>
              <w:t>PROJECT</w:t>
            </w:r>
            <w:r w:rsidRPr="00F877E4">
              <w:rPr>
                <w:i w:val="0"/>
                <w:sz w:val="14"/>
                <w:szCs w:val="14"/>
              </w:rPr>
              <w:t xml:space="preserve"> NAME: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D2DA9" w14:textId="77777777" w:rsidR="00FE4D97" w:rsidRPr="00F877E4" w:rsidRDefault="005947B3" w:rsidP="001D5693">
            <w:pPr>
              <w:pStyle w:val="BodyItalic"/>
              <w:jc w:val="center"/>
              <w:rPr>
                <w:i w:val="0"/>
                <w:sz w:val="14"/>
                <w:szCs w:val="14"/>
              </w:rPr>
            </w:pPr>
            <w:r w:rsidRPr="00C87235">
              <w:rPr>
                <w:b/>
                <w:i w:val="0"/>
                <w:sz w:val="14"/>
                <w:szCs w:val="14"/>
              </w:rPr>
              <w:t>TREND PERIOD</w:t>
            </w:r>
            <w:r w:rsidR="00FE4D97" w:rsidRPr="00F877E4">
              <w:rPr>
                <w:i w:val="0"/>
                <w:sz w:val="14"/>
                <w:szCs w:val="14"/>
              </w:rPr>
              <w:t>:</w:t>
            </w:r>
          </w:p>
        </w:tc>
      </w:tr>
      <w:tr w:rsidR="001D5693" w14:paraId="7F15BE22" w14:textId="77777777" w:rsidTr="00ED0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53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073646A3" w14:textId="77777777" w:rsidR="001D5693" w:rsidRDefault="001D5693" w:rsidP="00C96B49">
            <w:pPr>
              <w:pStyle w:val="BodyItalic"/>
              <w:rPr>
                <w:i w:val="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409FA0" w14:textId="77777777" w:rsidR="001D5693" w:rsidRPr="001D5693" w:rsidRDefault="001D5693" w:rsidP="00C96B49">
            <w:pPr>
              <w:pStyle w:val="BodyItalic"/>
              <w:rPr>
                <w:i w:val="0"/>
                <w:sz w:val="14"/>
                <w:szCs w:val="14"/>
              </w:rPr>
            </w:pPr>
            <w:r w:rsidRPr="001D5693">
              <w:rPr>
                <w:i w:val="0"/>
                <w:sz w:val="14"/>
                <w:szCs w:val="14"/>
              </w:rPr>
              <w:t>FROM: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3890BE" w14:textId="77777777" w:rsidR="001D5693" w:rsidRPr="001D5693" w:rsidRDefault="001D5693" w:rsidP="00C96B49">
            <w:pPr>
              <w:pStyle w:val="BodyItalic"/>
              <w:rPr>
                <w:i w:val="0"/>
                <w:sz w:val="14"/>
                <w:szCs w:val="14"/>
              </w:rPr>
            </w:pPr>
            <w:r w:rsidRPr="001D5693">
              <w:rPr>
                <w:i w:val="0"/>
                <w:sz w:val="14"/>
                <w:szCs w:val="14"/>
              </w:rPr>
              <w:t>TO:</w:t>
            </w:r>
          </w:p>
        </w:tc>
      </w:tr>
      <w:tr w:rsidR="001D5693" w14:paraId="75EA32EA" w14:textId="77777777" w:rsidTr="000D2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553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2C1AF6" w14:textId="77777777" w:rsidR="001D5693" w:rsidRDefault="001D5693" w:rsidP="00C96B49">
            <w:pPr>
              <w:pStyle w:val="BodyItalic"/>
              <w:rPr>
                <w:i w:val="0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13058B" w14:textId="77777777" w:rsidR="001D5693" w:rsidRDefault="001D5693" w:rsidP="00C96B49">
            <w:pPr>
              <w:pStyle w:val="BodyItalic"/>
              <w:rPr>
                <w:i w:val="0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C8657C" w14:textId="77777777" w:rsidR="001D5693" w:rsidRDefault="001D5693" w:rsidP="00C96B49">
            <w:pPr>
              <w:pStyle w:val="BodyItalic"/>
              <w:rPr>
                <w:i w:val="0"/>
              </w:rPr>
            </w:pPr>
          </w:p>
        </w:tc>
      </w:tr>
    </w:tbl>
    <w:tbl>
      <w:tblPr>
        <w:tblW w:w="5059" w:type="pct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415"/>
        <w:gridCol w:w="417"/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33"/>
      </w:tblGrid>
      <w:tr w:rsidR="000D21F9" w:rsidRPr="004E5475" w14:paraId="676F1D47" w14:textId="77777777" w:rsidTr="006C018A">
        <w:trPr>
          <w:cantSplit/>
          <w:trHeight w:hRule="exact" w:val="288"/>
          <w:tblHeader/>
        </w:trPr>
        <w:tc>
          <w:tcPr>
            <w:tcW w:w="5000" w:type="pct"/>
            <w:gridSpan w:val="20"/>
            <w:shd w:val="clear" w:color="auto" w:fill="C6D9F1" w:themeFill="text2" w:themeFillTint="33"/>
            <w:vAlign w:val="center"/>
          </w:tcPr>
          <w:p w14:paraId="34B0385D" w14:textId="77777777" w:rsidR="000D21F9" w:rsidRPr="002B7E53" w:rsidRDefault="000D21F9" w:rsidP="000D21F9">
            <w:pPr>
              <w:pStyle w:val="TableTextCentered"/>
              <w:rPr>
                <w:rStyle w:val="Bold"/>
              </w:rPr>
            </w:pPr>
            <w:r w:rsidRPr="002B7E53">
              <w:rPr>
                <w:rStyle w:val="Bold"/>
              </w:rPr>
              <w:t>TYPE OF CAUSE</w:t>
            </w:r>
          </w:p>
        </w:tc>
      </w:tr>
      <w:tr w:rsidR="00ED0F1E" w:rsidRPr="004E5475" w14:paraId="0FE617CC" w14:textId="77777777" w:rsidTr="006C018A">
        <w:trPr>
          <w:cantSplit/>
          <w:trHeight w:val="2557"/>
          <w:tblHeader/>
        </w:trPr>
        <w:tc>
          <w:tcPr>
            <w:tcW w:w="794" w:type="pct"/>
            <w:shd w:val="clear" w:color="auto" w:fill="C6D9F1" w:themeFill="text2" w:themeFillTint="33"/>
            <w:vAlign w:val="center"/>
          </w:tcPr>
          <w:p w14:paraId="2CC3104D" w14:textId="77777777" w:rsidR="00A247E5" w:rsidRPr="001C336A" w:rsidRDefault="00A247E5" w:rsidP="001D5693">
            <w:pPr>
              <w:pStyle w:val="TableTextCentered"/>
            </w:pPr>
            <w:r>
              <w:t>Non</w:t>
            </w:r>
            <w:r w:rsidR="00ED0F1E">
              <w:t xml:space="preserve">-Conformance </w:t>
            </w:r>
            <w:r>
              <w:t>Report Number</w:t>
            </w:r>
          </w:p>
        </w:tc>
        <w:tc>
          <w:tcPr>
            <w:tcW w:w="220" w:type="pct"/>
            <w:shd w:val="clear" w:color="auto" w:fill="C6D9F1" w:themeFill="text2" w:themeFillTint="33"/>
            <w:textDirection w:val="btLr"/>
            <w:vAlign w:val="center"/>
          </w:tcPr>
          <w:p w14:paraId="525515D7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Verbal Communication</w:t>
            </w:r>
          </w:p>
        </w:tc>
        <w:tc>
          <w:tcPr>
            <w:tcW w:w="221" w:type="pct"/>
            <w:shd w:val="clear" w:color="auto" w:fill="C6D9F1" w:themeFill="text2" w:themeFillTint="33"/>
            <w:textDirection w:val="btLr"/>
            <w:vAlign w:val="center"/>
          </w:tcPr>
          <w:p w14:paraId="2533B7F7" w14:textId="77777777" w:rsidR="00A247E5" w:rsidRPr="00ED0F1E" w:rsidRDefault="00A247E5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 w:rsidRPr="00ED0F1E">
              <w:rPr>
                <w:sz w:val="16"/>
                <w:szCs w:val="16"/>
              </w:rPr>
              <w:t xml:space="preserve"> Written Procedures &amp; Documents</w:t>
            </w:r>
          </w:p>
        </w:tc>
        <w:tc>
          <w:tcPr>
            <w:tcW w:w="221" w:type="pct"/>
            <w:shd w:val="clear" w:color="auto" w:fill="C6D9F1" w:themeFill="text2" w:themeFillTint="33"/>
            <w:textDirection w:val="btLr"/>
            <w:vAlign w:val="center"/>
          </w:tcPr>
          <w:p w14:paraId="4C2556EC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Poor Equipment Design</w:t>
            </w:r>
          </w:p>
        </w:tc>
        <w:tc>
          <w:tcPr>
            <w:tcW w:w="221" w:type="pct"/>
            <w:shd w:val="clear" w:color="auto" w:fill="C6D9F1" w:themeFill="text2" w:themeFillTint="33"/>
            <w:textDirection w:val="btLr"/>
            <w:vAlign w:val="center"/>
          </w:tcPr>
          <w:p w14:paraId="4F846D8E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Conditions of Work Area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266BC7EA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Work Schedule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0FE121FE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Work Practices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4AE1D9C6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Work Organization/Planning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556C6C3A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Supervisory Methods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3B80CB1B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Training/ Qualification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56FCA313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Control of Design Documents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3508E8B2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Available Resources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31D3B182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Managerial Methods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214D8E96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 xml:space="preserve">Engineering Error 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</w:tcPr>
          <w:p w14:paraId="3763D979" w14:textId="77777777" w:rsidR="00A247E5" w:rsidRPr="00ED0F1E" w:rsidRDefault="0067706E" w:rsidP="00ED0F1E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 xml:space="preserve">Vendor or </w:t>
            </w:r>
            <w:proofErr w:type="spellStart"/>
            <w:r w:rsidR="00A247E5" w:rsidRPr="00ED0F1E">
              <w:rPr>
                <w:sz w:val="16"/>
                <w:szCs w:val="16"/>
              </w:rPr>
              <w:t>Equipt</w:t>
            </w:r>
            <w:proofErr w:type="spellEnd"/>
            <w:r w:rsidR="00A247E5" w:rsidRPr="00ED0F1E">
              <w:rPr>
                <w:sz w:val="16"/>
                <w:szCs w:val="16"/>
              </w:rPr>
              <w:t xml:space="preserve"> Manufacturer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0C9ACDA7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Maintenance</w:t>
            </w:r>
          </w:p>
        </w:tc>
        <w:tc>
          <w:tcPr>
            <w:tcW w:w="221" w:type="pct"/>
            <w:tcBorders>
              <w:right w:val="nil"/>
            </w:tcBorders>
            <w:shd w:val="clear" w:color="auto" w:fill="C6D9F1" w:themeFill="text2" w:themeFillTint="33"/>
            <w:textDirection w:val="btLr"/>
            <w:vAlign w:val="center"/>
          </w:tcPr>
          <w:p w14:paraId="29D03937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Testing</w:t>
            </w:r>
          </w:p>
        </w:tc>
        <w:tc>
          <w:tcPr>
            <w:tcW w:w="221" w:type="pct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342FB9A4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External</w:t>
            </w:r>
          </w:p>
        </w:tc>
        <w:tc>
          <w:tcPr>
            <w:tcW w:w="221" w:type="pct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25F18712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Non-</w:t>
            </w:r>
            <w:proofErr w:type="spellStart"/>
            <w:r w:rsidR="00A247E5" w:rsidRPr="00ED0F1E">
              <w:rPr>
                <w:sz w:val="16"/>
                <w:szCs w:val="16"/>
              </w:rPr>
              <w:t>Trendable</w:t>
            </w:r>
            <w:proofErr w:type="spellEnd"/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3DD783BF" w14:textId="77777777" w:rsidR="00A247E5" w:rsidRPr="00ED0F1E" w:rsidRDefault="0067706E" w:rsidP="001D5693">
            <w:pPr>
              <w:pStyle w:val="TableTextCentered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7E5" w:rsidRPr="00ED0F1E">
              <w:rPr>
                <w:sz w:val="16"/>
                <w:szCs w:val="16"/>
              </w:rPr>
              <w:t>CAR Number</w:t>
            </w:r>
          </w:p>
        </w:tc>
      </w:tr>
      <w:tr w:rsidR="00ED0F1E" w:rsidRPr="004E5475" w14:paraId="487479A4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092BA5AF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6A7FE35E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742813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D63DC5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B07F84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BCB8D8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B00A16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23C927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8CC5D0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3191E3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5AA2EEE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CD7245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49A338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AB7FA7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F0F9B9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4CFCD5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14:paraId="030536F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tcBorders>
              <w:left w:val="single" w:sz="4" w:space="0" w:color="auto"/>
            </w:tcBorders>
            <w:vAlign w:val="center"/>
          </w:tcPr>
          <w:p w14:paraId="7A1B13B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tcBorders>
              <w:left w:val="single" w:sz="4" w:space="0" w:color="auto"/>
            </w:tcBorders>
            <w:vAlign w:val="center"/>
          </w:tcPr>
          <w:p w14:paraId="7BD17B0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14:paraId="2E6A8B73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4D2888D8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376B71A1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2FF2FA4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778C9B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FDE58D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0037CF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0DDB41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451F40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70C649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17B362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ED8DBA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06F173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0DB783E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EA0D0B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A74EA5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24F7D0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E7C327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DA8A63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9FC910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9546A3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167CCF47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565F576C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2716AD33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2BFF322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832E31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33EF80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1BDABA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46F560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E44FA8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74BE3A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569A35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0ABE50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D7DD54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F6C8E5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29D7AB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E79B9E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EDD198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328FE4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6AFA00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A9B8CF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C7B470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605FCD99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639A3027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22A9B935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6432DA1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DE60BF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D65A12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EE4254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176823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A6E29A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F40FC4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B1B1F5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A8EF80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9CDAB5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233D69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9BB52F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26AA2E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FF925B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429434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E0724E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31EB20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BA01AF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58377BEE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021C24F8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2D362814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11AC4DE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A363B9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D98D61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B59053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12A144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658C6F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6D54C5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FDE98C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9979E6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8A3966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6CEAD5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1DD937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C6FFFF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FBCAE8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480698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D5D3CE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CF55F9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C6164F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0F6A7521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1CA51E36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0CC2F77E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2E9D557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4E5C6D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E0ADFC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238464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3EC582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CFF760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F60203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5C1D6B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85735C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4B6BA1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10E7B1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395270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C07132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677B6A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9A7B65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20B259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0AE35A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64CFDB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12AD47B8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47FBABB6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0584B239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4EB5D57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0CA851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460241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75629D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F8F73D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D5B15E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A643E3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2B3DB7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8F8088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E6BECC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D67379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BCC05D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D08609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56D90B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7548CF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1B2036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5396E7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750BD1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5F7288EC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4A05FE32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1CF74720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5570609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335F25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79E047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41EFAF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38DA6A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C3E0F0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3D2931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062EC7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E169A1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42391F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3A4AB5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F4E224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3864A1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1D66DE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A437E0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A45B79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FA103C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F1AE70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561DA313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42D3758B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62F5AC63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05E3453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AE2C3A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879408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EAE3B5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D2825F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845640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91A23B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AD9543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E816E7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676CD6E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6B3A96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57700A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161DD6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277186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DF0D1F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AB28A7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E773D3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F73569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26CDDE3C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55039E02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455135DB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578BDCA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B9D31E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88F99E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810BF0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57CAC7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AF1D51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A885DC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C8231E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9C1FF0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26196A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4DD0F6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FA3FB7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0F2EE6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2B0CE0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3DC5F2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83BEE2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E2C3FD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299BD5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0F01D98D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433CD4C0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06D19DE1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32A26A7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BDB847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F75A14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EB8BE5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069F2A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B8DF62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0295D6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DF148CE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C82E18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411BD1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7903A8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321393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C9C97FE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E7FE12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AECCAE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9314CA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35552E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B59DA9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0123533C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013C9008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0FBAAD2F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0792A47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FBB37A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C52C8C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EED3C3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E2C774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AE8C27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E787F9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FC34DD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28D513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270D83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E2267EE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8F9F2A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7DF5AD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EABF5D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602305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D0626A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00641A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B1204E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4D52EC35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73A7EB74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0B6E3DF4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1F4B723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C696C47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36BBC2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71D993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58AC25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74F7A9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F2003DE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A41614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93C82A2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16C450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1A14F59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46DE486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6E49E5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B9AD87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4E6EAF1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7409E4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504490E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0737A53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09288CA2" w14:textId="77777777" w:rsidR="00A247E5" w:rsidRPr="00F46235" w:rsidRDefault="00A247E5" w:rsidP="00BE19A8">
            <w:pPr>
              <w:pStyle w:val="TableTextCentered"/>
            </w:pPr>
          </w:p>
        </w:tc>
      </w:tr>
      <w:tr w:rsidR="00ED0F1E" w:rsidRPr="004E5475" w14:paraId="1ABEF4E7" w14:textId="77777777" w:rsidTr="006C018A">
        <w:trPr>
          <w:cantSplit/>
          <w:trHeight w:val="432"/>
          <w:tblHeader/>
        </w:trPr>
        <w:tc>
          <w:tcPr>
            <w:tcW w:w="794" w:type="pct"/>
          </w:tcPr>
          <w:p w14:paraId="0C00C1B9" w14:textId="77777777" w:rsidR="00A247E5" w:rsidRPr="004E5475" w:rsidRDefault="00A247E5" w:rsidP="00BE19A8">
            <w:pPr>
              <w:pStyle w:val="TableTextCentered"/>
            </w:pPr>
          </w:p>
        </w:tc>
        <w:tc>
          <w:tcPr>
            <w:tcW w:w="220" w:type="pct"/>
            <w:vAlign w:val="center"/>
          </w:tcPr>
          <w:p w14:paraId="14147DF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132646B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543535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2E0C47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3DDC1E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D639480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044E271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DAFF11F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61C23DE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73CE9D1D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86E509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B161F1A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3AB3DA0C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0C0E1A4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229D1DE8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0091122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5871C62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1" w:type="pct"/>
            <w:vAlign w:val="center"/>
          </w:tcPr>
          <w:p w14:paraId="1FCB55D5" w14:textId="77777777" w:rsidR="00A247E5" w:rsidRPr="00F46235" w:rsidRDefault="00A247E5" w:rsidP="00BE19A8">
            <w:pPr>
              <w:pStyle w:val="TableTextCentered"/>
            </w:pPr>
          </w:p>
        </w:tc>
        <w:tc>
          <w:tcPr>
            <w:tcW w:w="229" w:type="pct"/>
            <w:vAlign w:val="center"/>
          </w:tcPr>
          <w:p w14:paraId="56A889E5" w14:textId="77777777" w:rsidR="00A247E5" w:rsidRPr="00F46235" w:rsidRDefault="00A247E5" w:rsidP="00BE19A8">
            <w:pPr>
              <w:pStyle w:val="TableTextCentered"/>
            </w:pPr>
          </w:p>
        </w:tc>
      </w:tr>
      <w:tr w:rsidR="00A247E5" w:rsidRPr="004E5475" w14:paraId="3FEBC311" w14:textId="77777777" w:rsidTr="00BE0450">
        <w:trPr>
          <w:cantSplit/>
          <w:trHeight w:val="739"/>
          <w:tblHeader/>
        </w:trPr>
        <w:tc>
          <w:tcPr>
            <w:tcW w:w="5000" w:type="pct"/>
            <w:gridSpan w:val="20"/>
          </w:tcPr>
          <w:p w14:paraId="2AC60C2C" w14:textId="77777777" w:rsidR="00A247E5" w:rsidRDefault="00A247E5" w:rsidP="006C018A">
            <w:pPr>
              <w:pStyle w:val="TableText"/>
              <w:spacing w:before="40"/>
            </w:pPr>
            <w:r w:rsidRPr="006C018A">
              <w:rPr>
                <w:sz w:val="16"/>
                <w:szCs w:val="16"/>
              </w:rPr>
              <w:t>COMMENTS</w:t>
            </w:r>
            <w:r w:rsidRPr="004E5475">
              <w:t>:</w:t>
            </w:r>
          </w:p>
          <w:p w14:paraId="0ACDCE0D" w14:textId="77777777" w:rsidR="00BE0450" w:rsidRDefault="00BE0450" w:rsidP="006C018A">
            <w:pPr>
              <w:pStyle w:val="TableText"/>
              <w:spacing w:before="40"/>
            </w:pPr>
          </w:p>
          <w:p w14:paraId="146688F0" w14:textId="77777777" w:rsidR="00BE0450" w:rsidRDefault="00BE0450" w:rsidP="006C018A">
            <w:pPr>
              <w:pStyle w:val="TableText"/>
              <w:spacing w:before="40"/>
            </w:pPr>
          </w:p>
          <w:p w14:paraId="3CA02C37" w14:textId="77777777" w:rsidR="00BE0450" w:rsidRDefault="00BE0450" w:rsidP="006C018A">
            <w:pPr>
              <w:pStyle w:val="TableText"/>
              <w:spacing w:before="40"/>
            </w:pPr>
          </w:p>
          <w:p w14:paraId="67CD0954" w14:textId="77777777" w:rsidR="00BE0450" w:rsidRPr="004E5475" w:rsidRDefault="00BE0450" w:rsidP="006C018A">
            <w:pPr>
              <w:pStyle w:val="TableText"/>
              <w:spacing w:before="40"/>
            </w:pPr>
          </w:p>
        </w:tc>
      </w:tr>
    </w:tbl>
    <w:tbl>
      <w:tblPr>
        <w:tblStyle w:val="TableGrid"/>
        <w:tblW w:w="9454" w:type="dxa"/>
        <w:tblInd w:w="-95" w:type="dxa"/>
        <w:tblLook w:val="04A0" w:firstRow="1" w:lastRow="0" w:firstColumn="1" w:lastColumn="0" w:noHBand="0" w:noVBand="1"/>
      </w:tblPr>
      <w:tblGrid>
        <w:gridCol w:w="536"/>
        <w:gridCol w:w="3946"/>
        <w:gridCol w:w="432"/>
        <w:gridCol w:w="2458"/>
        <w:gridCol w:w="426"/>
        <w:gridCol w:w="1420"/>
        <w:gridCol w:w="236"/>
      </w:tblGrid>
      <w:tr w:rsidR="000D21F9" w14:paraId="5505337C" w14:textId="77777777" w:rsidTr="006C018A">
        <w:tc>
          <w:tcPr>
            <w:tcW w:w="92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73E10" w14:textId="77777777" w:rsidR="000D21F9" w:rsidRDefault="000D21F9" w:rsidP="00C96B49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 xml:space="preserve">Site </w:t>
            </w:r>
            <w:r w:rsidR="006C018A" w:rsidRPr="006C018A">
              <w:rPr>
                <w:i w:val="0"/>
              </w:rPr>
              <w:t>Construction Department</w:t>
            </w:r>
            <w:r>
              <w:rPr>
                <w:i w:val="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4D250" w14:textId="77777777" w:rsidR="000D21F9" w:rsidRDefault="000D21F9" w:rsidP="00C96B49">
            <w:pPr>
              <w:pStyle w:val="BodyItalic"/>
              <w:rPr>
                <w:i w:val="0"/>
              </w:rPr>
            </w:pPr>
          </w:p>
        </w:tc>
      </w:tr>
      <w:tr w:rsidR="000D21F9" w14:paraId="0864A87D" w14:textId="77777777" w:rsidTr="006C018A"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4EF98" w14:textId="77777777" w:rsidR="000D21F9" w:rsidRDefault="000D21F9" w:rsidP="00C96B49">
            <w:pPr>
              <w:pStyle w:val="BodyItalic"/>
              <w:rPr>
                <w:i w:val="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86200" w14:textId="77777777" w:rsidR="000D21F9" w:rsidRDefault="000D21F9" w:rsidP="00C96B49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394744B" w14:textId="77777777" w:rsidR="000D21F9" w:rsidRDefault="000D21F9" w:rsidP="00C96B49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E1000" w14:textId="77777777" w:rsidR="000D21F9" w:rsidRDefault="000D21F9" w:rsidP="00C96B49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F8B708" w14:textId="77777777" w:rsidR="000D21F9" w:rsidRDefault="000D21F9" w:rsidP="00C96B49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25804" w14:textId="77777777" w:rsidR="000D21F9" w:rsidRDefault="000D21F9" w:rsidP="00C96B49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76E71" w14:textId="77777777" w:rsidR="000D21F9" w:rsidRDefault="000D21F9" w:rsidP="00C96B49">
            <w:pPr>
              <w:pStyle w:val="BodyItalic"/>
              <w:rPr>
                <w:i w:val="0"/>
              </w:rPr>
            </w:pPr>
          </w:p>
        </w:tc>
      </w:tr>
      <w:tr w:rsidR="000D21F9" w:rsidRPr="00A2124E" w14:paraId="2981364E" w14:textId="77777777" w:rsidTr="00BE0450">
        <w:trPr>
          <w:trHeight w:val="8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A0892C" w14:textId="77777777" w:rsidR="000D21F9" w:rsidRPr="00A2124E" w:rsidRDefault="000D21F9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B1494" w14:textId="77777777" w:rsidR="000D21F9" w:rsidRPr="00A2124E" w:rsidRDefault="000D21F9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1696D" w14:textId="77777777" w:rsidR="000D21F9" w:rsidRPr="00A2124E" w:rsidRDefault="000D21F9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65782" w14:textId="77777777" w:rsidR="000D21F9" w:rsidRPr="00A2124E" w:rsidRDefault="000D21F9" w:rsidP="00C96B49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7F90F" w14:textId="77777777" w:rsidR="000D21F9" w:rsidRPr="00A2124E" w:rsidRDefault="000D21F9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A7E67" w14:textId="77777777" w:rsidR="000D21F9" w:rsidRPr="00A2124E" w:rsidRDefault="000D21F9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019F8" w14:textId="77777777" w:rsidR="000D21F9" w:rsidRPr="00A2124E" w:rsidRDefault="000D21F9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5D0D27E0" w14:textId="77777777" w:rsidR="00C079FC" w:rsidRDefault="00C079FC" w:rsidP="00BE0450"/>
    <w:sectPr w:rsidR="00C079FC" w:rsidSect="00BE0450">
      <w:headerReference w:type="default" r:id="rId11"/>
      <w:footerReference w:type="default" r:id="rId12"/>
      <w:pgSz w:w="11906" w:h="16838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4EBA" w14:textId="77777777" w:rsidR="00133380" w:rsidRDefault="00133380">
      <w:r>
        <w:separator/>
      </w:r>
    </w:p>
    <w:p w14:paraId="560327FC" w14:textId="77777777" w:rsidR="00133380" w:rsidRDefault="00133380"/>
  </w:endnote>
  <w:endnote w:type="continuationSeparator" w:id="0">
    <w:p w14:paraId="772AD773" w14:textId="77777777" w:rsidR="00133380" w:rsidRDefault="00133380">
      <w:r>
        <w:continuationSeparator/>
      </w:r>
    </w:p>
    <w:p w14:paraId="41985329" w14:textId="77777777" w:rsidR="00133380" w:rsidRDefault="00133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2AF" w14:textId="01200877" w:rsidR="001C3CE5" w:rsidRPr="00F92124" w:rsidRDefault="001C3CE5" w:rsidP="001C3CE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5528F1" wp14:editId="5210452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3F71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6667F99F75B94101BC6136FFDD66B6D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EPM-KCQ-TP-000009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F4099805401D43A7AF4EF5D27DF5F0C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2551834" w14:textId="77777777" w:rsidR="001C3CE5" w:rsidRDefault="001C3CE5" w:rsidP="001C3CE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58E5A8F" w14:textId="77777777" w:rsidR="00EE477F" w:rsidRPr="001C3CE5" w:rsidRDefault="001C3CE5" w:rsidP="001C3CE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E743" w14:textId="77777777" w:rsidR="00133380" w:rsidRDefault="00133380">
      <w:r>
        <w:separator/>
      </w:r>
    </w:p>
    <w:p w14:paraId="3187FB03" w14:textId="77777777" w:rsidR="00133380" w:rsidRDefault="00133380"/>
  </w:footnote>
  <w:footnote w:type="continuationSeparator" w:id="0">
    <w:p w14:paraId="75A52807" w14:textId="77777777" w:rsidR="00133380" w:rsidRDefault="00133380">
      <w:r>
        <w:continuationSeparator/>
      </w:r>
    </w:p>
    <w:p w14:paraId="5BFD7E1E" w14:textId="77777777" w:rsidR="00133380" w:rsidRDefault="00133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8ABA" w14:textId="3F466C95" w:rsidR="00B24522" w:rsidRPr="00B24522" w:rsidRDefault="00B24522" w:rsidP="00B24522">
    <w:pPr>
      <w:pStyle w:val="Header"/>
      <w:ind w:left="3510" w:right="1704" w:hanging="1170"/>
      <w:rPr>
        <w:b/>
        <w:bCs/>
      </w:rPr>
    </w:pPr>
    <w:bookmarkStart w:id="0" w:name="_Toc494802545"/>
    <w:r w:rsidRPr="00B24522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81BAC1" wp14:editId="5CF3696B">
          <wp:simplePos x="0" y="0"/>
          <wp:positionH relativeFrom="column">
            <wp:posOffset>-843280</wp:posOffset>
          </wp:positionH>
          <wp:positionV relativeFrom="paragraph">
            <wp:posOffset>-166370</wp:posOffset>
          </wp:positionV>
          <wp:extent cx="1203325" cy="527050"/>
          <wp:effectExtent l="0" t="0" r="0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4522">
      <w:rPr>
        <w:b/>
        <w:bCs/>
      </w:rPr>
      <w:t xml:space="preserve">Project Construction Non-Conformance Report Trend Analysis Worksheet </w:t>
    </w:r>
    <w:bookmarkEnd w:id="0"/>
    <w:r w:rsidRPr="00B24522">
      <w:rPr>
        <w:b/>
        <w:bCs/>
      </w:rPr>
      <w:t>Checklist</w:t>
    </w:r>
  </w:p>
  <w:p w14:paraId="146910E9" w14:textId="06C648B1" w:rsidR="00EE477F" w:rsidRPr="00B24522" w:rsidRDefault="00B24522" w:rsidP="00B24522">
    <w:pPr>
      <w:pStyle w:val="Header"/>
      <w:rPr>
        <w:b/>
        <w:noProof/>
        <w:sz w:val="24"/>
        <w:szCs w:val="24"/>
      </w:rPr>
    </w:pPr>
    <w:r w:rsidRPr="009A054C">
      <w:rPr>
        <w:b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E6243"/>
    <w:multiLevelType w:val="multilevel"/>
    <w:tmpl w:val="686C7234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0F1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F49"/>
    <w:rsid w:val="0004027A"/>
    <w:rsid w:val="000411AC"/>
    <w:rsid w:val="00041656"/>
    <w:rsid w:val="00042F74"/>
    <w:rsid w:val="00043268"/>
    <w:rsid w:val="000438F5"/>
    <w:rsid w:val="00044245"/>
    <w:rsid w:val="000445E7"/>
    <w:rsid w:val="000451B5"/>
    <w:rsid w:val="00045624"/>
    <w:rsid w:val="000471E1"/>
    <w:rsid w:val="000502C5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182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195F"/>
    <w:rsid w:val="000C2178"/>
    <w:rsid w:val="000C358D"/>
    <w:rsid w:val="000C3DDF"/>
    <w:rsid w:val="000C40F7"/>
    <w:rsid w:val="000C423F"/>
    <w:rsid w:val="000C557F"/>
    <w:rsid w:val="000C75C7"/>
    <w:rsid w:val="000D1512"/>
    <w:rsid w:val="000D1F51"/>
    <w:rsid w:val="000D21F9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70B"/>
    <w:rsid w:val="001269A0"/>
    <w:rsid w:val="00131B29"/>
    <w:rsid w:val="00131BAA"/>
    <w:rsid w:val="00131D8A"/>
    <w:rsid w:val="00132F66"/>
    <w:rsid w:val="00133380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2DB1"/>
    <w:rsid w:val="00163485"/>
    <w:rsid w:val="001657C6"/>
    <w:rsid w:val="00167CA1"/>
    <w:rsid w:val="00170157"/>
    <w:rsid w:val="001702B6"/>
    <w:rsid w:val="00170E89"/>
    <w:rsid w:val="00172D1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0BBB"/>
    <w:rsid w:val="001C1070"/>
    <w:rsid w:val="001C1DA3"/>
    <w:rsid w:val="001C1F89"/>
    <w:rsid w:val="001C3A38"/>
    <w:rsid w:val="001C3CE5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693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5450"/>
    <w:rsid w:val="001F5CE5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179CD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CBF"/>
    <w:rsid w:val="00264D7A"/>
    <w:rsid w:val="00265240"/>
    <w:rsid w:val="00265ABA"/>
    <w:rsid w:val="00265F2C"/>
    <w:rsid w:val="00266862"/>
    <w:rsid w:val="00267349"/>
    <w:rsid w:val="0027267B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B08"/>
    <w:rsid w:val="002A0197"/>
    <w:rsid w:val="002A1A74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6B5"/>
    <w:rsid w:val="002F586F"/>
    <w:rsid w:val="002F5E71"/>
    <w:rsid w:val="002F71C0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E50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802"/>
    <w:rsid w:val="00394E4A"/>
    <w:rsid w:val="00396E88"/>
    <w:rsid w:val="0039723D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F12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7F"/>
    <w:rsid w:val="00430FB9"/>
    <w:rsid w:val="0043147D"/>
    <w:rsid w:val="0043417C"/>
    <w:rsid w:val="0043439C"/>
    <w:rsid w:val="00436042"/>
    <w:rsid w:val="004362EB"/>
    <w:rsid w:val="0043756A"/>
    <w:rsid w:val="00437A59"/>
    <w:rsid w:val="00440563"/>
    <w:rsid w:val="004414BB"/>
    <w:rsid w:val="00441AF1"/>
    <w:rsid w:val="004420E1"/>
    <w:rsid w:val="00442DDD"/>
    <w:rsid w:val="00443186"/>
    <w:rsid w:val="004443A0"/>
    <w:rsid w:val="00444C75"/>
    <w:rsid w:val="00445E98"/>
    <w:rsid w:val="0044687A"/>
    <w:rsid w:val="00446AD7"/>
    <w:rsid w:val="004471AB"/>
    <w:rsid w:val="00451BAB"/>
    <w:rsid w:val="00452D05"/>
    <w:rsid w:val="00452FF0"/>
    <w:rsid w:val="0045346F"/>
    <w:rsid w:val="00454BB8"/>
    <w:rsid w:val="00457ADD"/>
    <w:rsid w:val="004606BC"/>
    <w:rsid w:val="00460E68"/>
    <w:rsid w:val="00465DCF"/>
    <w:rsid w:val="00467352"/>
    <w:rsid w:val="004716D9"/>
    <w:rsid w:val="0047353B"/>
    <w:rsid w:val="00473DA6"/>
    <w:rsid w:val="00473FF8"/>
    <w:rsid w:val="004740FD"/>
    <w:rsid w:val="004758DB"/>
    <w:rsid w:val="00475EF0"/>
    <w:rsid w:val="00476C2C"/>
    <w:rsid w:val="00477A36"/>
    <w:rsid w:val="00480F08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0830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838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1D3"/>
    <w:rsid w:val="004D1989"/>
    <w:rsid w:val="004D1D60"/>
    <w:rsid w:val="004D1F9A"/>
    <w:rsid w:val="004D28B8"/>
    <w:rsid w:val="004D31AF"/>
    <w:rsid w:val="004D3919"/>
    <w:rsid w:val="004D392A"/>
    <w:rsid w:val="004D411F"/>
    <w:rsid w:val="004D44C5"/>
    <w:rsid w:val="004D5090"/>
    <w:rsid w:val="004D5828"/>
    <w:rsid w:val="004D5BC6"/>
    <w:rsid w:val="004D6BED"/>
    <w:rsid w:val="004E00AF"/>
    <w:rsid w:val="004E2148"/>
    <w:rsid w:val="004E2E95"/>
    <w:rsid w:val="004E4296"/>
    <w:rsid w:val="004E4792"/>
    <w:rsid w:val="004E6B0A"/>
    <w:rsid w:val="004E72AC"/>
    <w:rsid w:val="004F02AE"/>
    <w:rsid w:val="004F0C63"/>
    <w:rsid w:val="004F1E57"/>
    <w:rsid w:val="004F3981"/>
    <w:rsid w:val="004F612E"/>
    <w:rsid w:val="004F6D3B"/>
    <w:rsid w:val="004F7873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5E5"/>
    <w:rsid w:val="005324BC"/>
    <w:rsid w:val="00532573"/>
    <w:rsid w:val="0053370D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258"/>
    <w:rsid w:val="0059027C"/>
    <w:rsid w:val="00594107"/>
    <w:rsid w:val="005942DD"/>
    <w:rsid w:val="00594397"/>
    <w:rsid w:val="005947B3"/>
    <w:rsid w:val="0059724C"/>
    <w:rsid w:val="005A0E55"/>
    <w:rsid w:val="005A10D1"/>
    <w:rsid w:val="005A18E9"/>
    <w:rsid w:val="005A28BA"/>
    <w:rsid w:val="005A43AB"/>
    <w:rsid w:val="005A4745"/>
    <w:rsid w:val="005A544C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2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4D5E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039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7DB"/>
    <w:rsid w:val="0066031F"/>
    <w:rsid w:val="0066114C"/>
    <w:rsid w:val="00661A1D"/>
    <w:rsid w:val="00664B46"/>
    <w:rsid w:val="00664DBF"/>
    <w:rsid w:val="00666ECE"/>
    <w:rsid w:val="00667A9F"/>
    <w:rsid w:val="00667C33"/>
    <w:rsid w:val="006714F2"/>
    <w:rsid w:val="00671F76"/>
    <w:rsid w:val="00673090"/>
    <w:rsid w:val="00673ACF"/>
    <w:rsid w:val="00675A50"/>
    <w:rsid w:val="006763C5"/>
    <w:rsid w:val="0067706E"/>
    <w:rsid w:val="006775D0"/>
    <w:rsid w:val="00677F3F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837"/>
    <w:rsid w:val="00693C58"/>
    <w:rsid w:val="006955E1"/>
    <w:rsid w:val="00697462"/>
    <w:rsid w:val="006A0F30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18A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482D"/>
    <w:rsid w:val="006E5F89"/>
    <w:rsid w:val="006E6D25"/>
    <w:rsid w:val="006E7422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E3B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2C7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4514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0F93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43FF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B706E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56A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139"/>
    <w:rsid w:val="00817C20"/>
    <w:rsid w:val="008208E8"/>
    <w:rsid w:val="008211E4"/>
    <w:rsid w:val="00821731"/>
    <w:rsid w:val="008217F7"/>
    <w:rsid w:val="00821BA3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A08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3584"/>
    <w:rsid w:val="0086428E"/>
    <w:rsid w:val="00864C07"/>
    <w:rsid w:val="00864D12"/>
    <w:rsid w:val="00864D1B"/>
    <w:rsid w:val="00864DE9"/>
    <w:rsid w:val="008702BA"/>
    <w:rsid w:val="00870FD2"/>
    <w:rsid w:val="008712B0"/>
    <w:rsid w:val="00873EA5"/>
    <w:rsid w:val="00876365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41"/>
    <w:rsid w:val="008C479A"/>
    <w:rsid w:val="008C4C3D"/>
    <w:rsid w:val="008C7A3A"/>
    <w:rsid w:val="008C7B62"/>
    <w:rsid w:val="008D2124"/>
    <w:rsid w:val="008D23BA"/>
    <w:rsid w:val="008D335D"/>
    <w:rsid w:val="008D4404"/>
    <w:rsid w:val="008D4B2B"/>
    <w:rsid w:val="008D6D11"/>
    <w:rsid w:val="008D70A5"/>
    <w:rsid w:val="008D79B6"/>
    <w:rsid w:val="008E06BB"/>
    <w:rsid w:val="008E16A7"/>
    <w:rsid w:val="008E399B"/>
    <w:rsid w:val="008E3CA1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0BC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482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66DC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4F3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4197"/>
    <w:rsid w:val="009A708D"/>
    <w:rsid w:val="009A7237"/>
    <w:rsid w:val="009A77C7"/>
    <w:rsid w:val="009B0789"/>
    <w:rsid w:val="009B08D0"/>
    <w:rsid w:val="009B1677"/>
    <w:rsid w:val="009B2869"/>
    <w:rsid w:val="009B3A6F"/>
    <w:rsid w:val="009B41E7"/>
    <w:rsid w:val="009B61F1"/>
    <w:rsid w:val="009B678A"/>
    <w:rsid w:val="009B7CE1"/>
    <w:rsid w:val="009B7DBF"/>
    <w:rsid w:val="009C2551"/>
    <w:rsid w:val="009C2C94"/>
    <w:rsid w:val="009C2F25"/>
    <w:rsid w:val="009C316E"/>
    <w:rsid w:val="009C4109"/>
    <w:rsid w:val="009C4A30"/>
    <w:rsid w:val="009C4D2C"/>
    <w:rsid w:val="009C5024"/>
    <w:rsid w:val="009C6EC9"/>
    <w:rsid w:val="009C7970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860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4ED"/>
    <w:rsid w:val="00A15DA8"/>
    <w:rsid w:val="00A1744A"/>
    <w:rsid w:val="00A17BE2"/>
    <w:rsid w:val="00A2124E"/>
    <w:rsid w:val="00A21F09"/>
    <w:rsid w:val="00A222B7"/>
    <w:rsid w:val="00A22D1F"/>
    <w:rsid w:val="00A23E91"/>
    <w:rsid w:val="00A24752"/>
    <w:rsid w:val="00A247E5"/>
    <w:rsid w:val="00A25878"/>
    <w:rsid w:val="00A26A6D"/>
    <w:rsid w:val="00A272EC"/>
    <w:rsid w:val="00A30AA5"/>
    <w:rsid w:val="00A327E1"/>
    <w:rsid w:val="00A32955"/>
    <w:rsid w:val="00A329C3"/>
    <w:rsid w:val="00A33C6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796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60B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3E8E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5F83"/>
    <w:rsid w:val="00AF714C"/>
    <w:rsid w:val="00B00850"/>
    <w:rsid w:val="00B0266B"/>
    <w:rsid w:val="00B033BA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522"/>
    <w:rsid w:val="00B251C9"/>
    <w:rsid w:val="00B25C38"/>
    <w:rsid w:val="00B25F78"/>
    <w:rsid w:val="00B26B43"/>
    <w:rsid w:val="00B31398"/>
    <w:rsid w:val="00B31B1C"/>
    <w:rsid w:val="00B32990"/>
    <w:rsid w:val="00B34EBF"/>
    <w:rsid w:val="00B35258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2F4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D3E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4F41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83B"/>
    <w:rsid w:val="00B90EF9"/>
    <w:rsid w:val="00B9134B"/>
    <w:rsid w:val="00B93E2B"/>
    <w:rsid w:val="00B97F84"/>
    <w:rsid w:val="00BA00F6"/>
    <w:rsid w:val="00BA0A99"/>
    <w:rsid w:val="00BA0DB6"/>
    <w:rsid w:val="00BA0F2A"/>
    <w:rsid w:val="00BA14D2"/>
    <w:rsid w:val="00BA1BCB"/>
    <w:rsid w:val="00BA463E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10E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34"/>
    <w:rsid w:val="00BD4E75"/>
    <w:rsid w:val="00BD55A7"/>
    <w:rsid w:val="00BD7894"/>
    <w:rsid w:val="00BE0450"/>
    <w:rsid w:val="00BE19A8"/>
    <w:rsid w:val="00BE5E8C"/>
    <w:rsid w:val="00BF0715"/>
    <w:rsid w:val="00BF0B4F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079FC"/>
    <w:rsid w:val="00C1080C"/>
    <w:rsid w:val="00C119C7"/>
    <w:rsid w:val="00C1256A"/>
    <w:rsid w:val="00C16FEA"/>
    <w:rsid w:val="00C1756D"/>
    <w:rsid w:val="00C17B68"/>
    <w:rsid w:val="00C17DC0"/>
    <w:rsid w:val="00C20629"/>
    <w:rsid w:val="00C221F0"/>
    <w:rsid w:val="00C22676"/>
    <w:rsid w:val="00C23FFE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1D90"/>
    <w:rsid w:val="00C5377E"/>
    <w:rsid w:val="00C53A88"/>
    <w:rsid w:val="00C5443F"/>
    <w:rsid w:val="00C5449E"/>
    <w:rsid w:val="00C544AA"/>
    <w:rsid w:val="00C548DB"/>
    <w:rsid w:val="00C56436"/>
    <w:rsid w:val="00C5657A"/>
    <w:rsid w:val="00C604A1"/>
    <w:rsid w:val="00C60C2F"/>
    <w:rsid w:val="00C6232E"/>
    <w:rsid w:val="00C64450"/>
    <w:rsid w:val="00C654B2"/>
    <w:rsid w:val="00C6685A"/>
    <w:rsid w:val="00C669C1"/>
    <w:rsid w:val="00C66C97"/>
    <w:rsid w:val="00C70142"/>
    <w:rsid w:val="00C7188A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1202"/>
    <w:rsid w:val="00C8217B"/>
    <w:rsid w:val="00C82A2C"/>
    <w:rsid w:val="00C8350D"/>
    <w:rsid w:val="00C847A8"/>
    <w:rsid w:val="00C8543E"/>
    <w:rsid w:val="00C8638D"/>
    <w:rsid w:val="00C87235"/>
    <w:rsid w:val="00C87426"/>
    <w:rsid w:val="00C87CC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B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939"/>
    <w:rsid w:val="00CC438E"/>
    <w:rsid w:val="00CD016A"/>
    <w:rsid w:val="00CD0BB4"/>
    <w:rsid w:val="00CD1283"/>
    <w:rsid w:val="00CD13C4"/>
    <w:rsid w:val="00CD1426"/>
    <w:rsid w:val="00CD18D2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CB4"/>
    <w:rsid w:val="00D04E0E"/>
    <w:rsid w:val="00D06A7F"/>
    <w:rsid w:val="00D132CA"/>
    <w:rsid w:val="00D1419E"/>
    <w:rsid w:val="00D14FE1"/>
    <w:rsid w:val="00D156CC"/>
    <w:rsid w:val="00D17ECC"/>
    <w:rsid w:val="00D203BF"/>
    <w:rsid w:val="00D20F89"/>
    <w:rsid w:val="00D2144D"/>
    <w:rsid w:val="00D21992"/>
    <w:rsid w:val="00D21A19"/>
    <w:rsid w:val="00D22E95"/>
    <w:rsid w:val="00D241E7"/>
    <w:rsid w:val="00D265BA"/>
    <w:rsid w:val="00D30146"/>
    <w:rsid w:val="00D303D1"/>
    <w:rsid w:val="00D32B47"/>
    <w:rsid w:val="00D34B47"/>
    <w:rsid w:val="00D3558C"/>
    <w:rsid w:val="00D35F79"/>
    <w:rsid w:val="00D360D5"/>
    <w:rsid w:val="00D373C7"/>
    <w:rsid w:val="00D40C05"/>
    <w:rsid w:val="00D414FC"/>
    <w:rsid w:val="00D42DFA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124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24F"/>
    <w:rsid w:val="00D97065"/>
    <w:rsid w:val="00D97ADB"/>
    <w:rsid w:val="00DA0993"/>
    <w:rsid w:val="00DA19C7"/>
    <w:rsid w:val="00DA2177"/>
    <w:rsid w:val="00DA3E9A"/>
    <w:rsid w:val="00DA47F4"/>
    <w:rsid w:val="00DA547D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A43"/>
    <w:rsid w:val="00DC3FDB"/>
    <w:rsid w:val="00DC53AD"/>
    <w:rsid w:val="00DC65A4"/>
    <w:rsid w:val="00DD33E9"/>
    <w:rsid w:val="00DD349B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0F26"/>
    <w:rsid w:val="00E11594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5D1"/>
    <w:rsid w:val="00E43C88"/>
    <w:rsid w:val="00E46B4F"/>
    <w:rsid w:val="00E46F69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A64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044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0F1E"/>
    <w:rsid w:val="00ED32CA"/>
    <w:rsid w:val="00ED375C"/>
    <w:rsid w:val="00ED3A2C"/>
    <w:rsid w:val="00ED3E2F"/>
    <w:rsid w:val="00ED410B"/>
    <w:rsid w:val="00ED543C"/>
    <w:rsid w:val="00ED5FB4"/>
    <w:rsid w:val="00ED64CA"/>
    <w:rsid w:val="00ED6545"/>
    <w:rsid w:val="00ED7131"/>
    <w:rsid w:val="00EE20F1"/>
    <w:rsid w:val="00EE2693"/>
    <w:rsid w:val="00EE3543"/>
    <w:rsid w:val="00EE39CC"/>
    <w:rsid w:val="00EE3C69"/>
    <w:rsid w:val="00EE477F"/>
    <w:rsid w:val="00EE5254"/>
    <w:rsid w:val="00EE610D"/>
    <w:rsid w:val="00EE697D"/>
    <w:rsid w:val="00EE6DA6"/>
    <w:rsid w:val="00EE72E7"/>
    <w:rsid w:val="00EE7C7C"/>
    <w:rsid w:val="00EE7F9D"/>
    <w:rsid w:val="00EF1B14"/>
    <w:rsid w:val="00EF2B69"/>
    <w:rsid w:val="00EF3B2A"/>
    <w:rsid w:val="00EF59A8"/>
    <w:rsid w:val="00EF61B1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5FAF"/>
    <w:rsid w:val="00F26809"/>
    <w:rsid w:val="00F26994"/>
    <w:rsid w:val="00F26B35"/>
    <w:rsid w:val="00F26CD2"/>
    <w:rsid w:val="00F27A0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2463"/>
    <w:rsid w:val="00F54EDD"/>
    <w:rsid w:val="00F55BF3"/>
    <w:rsid w:val="00F55E4D"/>
    <w:rsid w:val="00F55F27"/>
    <w:rsid w:val="00F5694E"/>
    <w:rsid w:val="00F57D21"/>
    <w:rsid w:val="00F630AA"/>
    <w:rsid w:val="00F658D6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77E23"/>
    <w:rsid w:val="00F82C47"/>
    <w:rsid w:val="00F831E9"/>
    <w:rsid w:val="00F85252"/>
    <w:rsid w:val="00F8652C"/>
    <w:rsid w:val="00F877E4"/>
    <w:rsid w:val="00F87CF8"/>
    <w:rsid w:val="00F90987"/>
    <w:rsid w:val="00F91BBC"/>
    <w:rsid w:val="00F938EB"/>
    <w:rsid w:val="00F97175"/>
    <w:rsid w:val="00FA04B8"/>
    <w:rsid w:val="00FA0522"/>
    <w:rsid w:val="00FA0892"/>
    <w:rsid w:val="00FA0A20"/>
    <w:rsid w:val="00FA2094"/>
    <w:rsid w:val="00FA2A44"/>
    <w:rsid w:val="00FA59EA"/>
    <w:rsid w:val="00FA6318"/>
    <w:rsid w:val="00FA6C03"/>
    <w:rsid w:val="00FA7658"/>
    <w:rsid w:val="00FA7D02"/>
    <w:rsid w:val="00FB190E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5C9"/>
    <w:rsid w:val="00FC434E"/>
    <w:rsid w:val="00FC4BE8"/>
    <w:rsid w:val="00FC57B5"/>
    <w:rsid w:val="00FC5882"/>
    <w:rsid w:val="00FD39FA"/>
    <w:rsid w:val="00FD3FB8"/>
    <w:rsid w:val="00FD4C8D"/>
    <w:rsid w:val="00FD569E"/>
    <w:rsid w:val="00FD5D61"/>
    <w:rsid w:val="00FD6B1C"/>
    <w:rsid w:val="00FD71E1"/>
    <w:rsid w:val="00FD72A1"/>
    <w:rsid w:val="00FE1484"/>
    <w:rsid w:val="00FE1AA2"/>
    <w:rsid w:val="00FE1AB0"/>
    <w:rsid w:val="00FE478F"/>
    <w:rsid w:val="00FE4D97"/>
    <w:rsid w:val="00FE4F9B"/>
    <w:rsid w:val="00FF04BC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A0158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9C316E"/>
    <w:pPr>
      <w:keepNext/>
      <w:numPr>
        <w:numId w:val="10"/>
      </w:numPr>
      <w:spacing w:after="240"/>
      <w:ind w:left="547" w:hanging="547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B9083B"/>
    <w:pPr>
      <w:tabs>
        <w:tab w:val="right" w:leader="dot" w:pos="9345"/>
      </w:tabs>
      <w:spacing w:before="120" w:after="120"/>
      <w:ind w:left="576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B9083B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B9083B"/>
    <w:pPr>
      <w:ind w:firstLine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B9083B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316E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B462F4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B462F4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ProcedureTitle">
    <w:name w:val="Procedure Title"/>
    <w:rsid w:val="00A247E5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paragraph" w:customStyle="1" w:styleId="TableTextCentered">
    <w:name w:val="Table Text (Centered)"/>
    <w:rsid w:val="00A247E5"/>
    <w:pPr>
      <w:spacing w:before="40" w:after="40"/>
      <w:jc w:val="center"/>
    </w:pPr>
    <w:rPr>
      <w:rFonts w:ascii="Arial" w:hAnsi="Arial"/>
      <w:sz w:val="18"/>
    </w:rPr>
  </w:style>
  <w:style w:type="character" w:customStyle="1" w:styleId="Bold">
    <w:name w:val="Bold"/>
    <w:rsid w:val="00A247E5"/>
    <w:rPr>
      <w:b/>
    </w:rPr>
  </w:style>
  <w:style w:type="table" w:customStyle="1" w:styleId="TableGrid2">
    <w:name w:val="Table Grid2"/>
    <w:basedOn w:val="TableNormal"/>
    <w:next w:val="TableGrid"/>
    <w:rsid w:val="00D303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67F99F75B94101BC6136FFDD66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7FD9-6862-44BA-8FE4-EC3C48FDC331}"/>
      </w:docPartPr>
      <w:docPartBody>
        <w:p w:rsidR="008275DD" w:rsidRDefault="005E3E7C" w:rsidP="005E3E7C">
          <w:pPr>
            <w:pStyle w:val="6667F99F75B94101BC6136FFDD66B6D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4099805401D43A7AF4EF5D27DF5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C54C-FD5D-4A1C-8F44-64FF7A8E5A7A}"/>
      </w:docPartPr>
      <w:docPartBody>
        <w:p w:rsidR="008275DD" w:rsidRDefault="005E3E7C" w:rsidP="005E3E7C">
          <w:pPr>
            <w:pStyle w:val="F4099805401D43A7AF4EF5D27DF5F0CB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7C"/>
    <w:rsid w:val="005E3E7C"/>
    <w:rsid w:val="008275DD"/>
    <w:rsid w:val="00AB2834"/>
    <w:rsid w:val="00BA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E7C"/>
    <w:rPr>
      <w:color w:val="808080"/>
    </w:rPr>
  </w:style>
  <w:style w:type="paragraph" w:customStyle="1" w:styleId="6667F99F75B94101BC6136FFDD66B6D6">
    <w:name w:val="6667F99F75B94101BC6136FFDD66B6D6"/>
    <w:rsid w:val="005E3E7C"/>
  </w:style>
  <w:style w:type="paragraph" w:customStyle="1" w:styleId="F4099805401D43A7AF4EF5D27DF5F0CB">
    <w:name w:val="F4099805401D43A7AF4EF5D27DF5F0CB"/>
    <w:rsid w:val="005E3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92A03-D9A0-4BB3-BFC2-03A5FEC08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CA20E-7BA2-4B03-B179-CBD0A3A7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of Non-Conforming Items Procedure</vt:lpstr>
    </vt:vector>
  </TitlesOfParts>
  <Company>Bechtel/EDS</Company>
  <LinksUpToDate>false</LinksUpToDate>
  <CharactersWithSpaces>919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of Non-Conforming Items Procedure</dc:title>
  <dc:subject>EPM-KCQ-TP-000009</dc:subject>
  <dc:creator>Rivamonte, Leonnito (RMP)</dc:creator>
  <cp:keywords>ᅟ</cp:keywords>
  <cp:lastModifiedBy>اسماء المطيري Asma Almutairi</cp:lastModifiedBy>
  <cp:revision>4</cp:revision>
  <cp:lastPrinted>2017-10-17T10:11:00Z</cp:lastPrinted>
  <dcterms:created xsi:type="dcterms:W3CDTF">2021-07-11T06:35:00Z</dcterms:created>
  <dcterms:modified xsi:type="dcterms:W3CDTF">2022-05-23T12:02:00Z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32a90aca-e49b-44e7-9f0b-3f61fdf72897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